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18" w:rsidRPr="004C7F0F" w:rsidRDefault="00B76218" w:rsidP="00920EA8">
      <w:pPr>
        <w:jc w:val="center"/>
        <w:rPr>
          <w:rFonts w:ascii="黑体" w:eastAsia="黑体"/>
          <w:b/>
          <w:sz w:val="96"/>
          <w:szCs w:val="96"/>
        </w:rPr>
      </w:pPr>
      <w:r>
        <w:rPr>
          <w:rFonts w:ascii="黑体" w:eastAsia="黑体" w:hint="eastAsia"/>
          <w:b/>
          <w:sz w:val="96"/>
          <w:szCs w:val="96"/>
        </w:rPr>
        <w:t>韩</w:t>
      </w:r>
      <w:r>
        <w:rPr>
          <w:rFonts w:ascii="黑体" w:eastAsia="黑体"/>
          <w:b/>
          <w:sz w:val="96"/>
          <w:szCs w:val="96"/>
        </w:rPr>
        <w:t xml:space="preserve"> </w:t>
      </w:r>
      <w:r>
        <w:rPr>
          <w:rFonts w:ascii="黑体" w:eastAsia="黑体" w:hint="eastAsia"/>
          <w:b/>
          <w:sz w:val="96"/>
          <w:szCs w:val="96"/>
        </w:rPr>
        <w:t>通</w:t>
      </w:r>
      <w:r>
        <w:rPr>
          <w:rFonts w:ascii="黑体" w:eastAsia="黑体"/>
          <w:b/>
          <w:sz w:val="96"/>
          <w:szCs w:val="96"/>
        </w:rPr>
        <w:t xml:space="preserve"> </w:t>
      </w:r>
      <w:r w:rsidRPr="004C7F0F">
        <w:rPr>
          <w:rFonts w:ascii="黑体" w:eastAsia="黑体" w:hint="eastAsia"/>
          <w:b/>
          <w:sz w:val="96"/>
          <w:szCs w:val="96"/>
        </w:rPr>
        <w:t>招</w:t>
      </w:r>
      <w:r w:rsidRPr="004C7F0F">
        <w:rPr>
          <w:rFonts w:ascii="黑体" w:eastAsia="黑体"/>
          <w:b/>
          <w:sz w:val="96"/>
          <w:szCs w:val="96"/>
        </w:rPr>
        <w:t xml:space="preserve"> </w:t>
      </w:r>
      <w:r w:rsidRPr="004C7F0F">
        <w:rPr>
          <w:rFonts w:ascii="黑体" w:eastAsia="黑体" w:hint="eastAsia"/>
          <w:b/>
          <w:sz w:val="96"/>
          <w:szCs w:val="96"/>
        </w:rPr>
        <w:t>聘</w:t>
      </w:r>
      <w:r w:rsidRPr="004C7F0F">
        <w:rPr>
          <w:rFonts w:ascii="黑体" w:eastAsia="黑体"/>
          <w:b/>
          <w:sz w:val="96"/>
          <w:szCs w:val="96"/>
        </w:rPr>
        <w:t xml:space="preserve"> </w:t>
      </w:r>
      <w:r w:rsidRPr="004C7F0F">
        <w:rPr>
          <w:rFonts w:ascii="黑体" w:eastAsia="黑体" w:hint="eastAsia"/>
          <w:b/>
          <w:sz w:val="96"/>
          <w:szCs w:val="96"/>
        </w:rPr>
        <w:t>简</w:t>
      </w:r>
      <w:r w:rsidRPr="004C7F0F">
        <w:rPr>
          <w:rFonts w:ascii="黑体" w:eastAsia="黑体"/>
          <w:b/>
          <w:sz w:val="96"/>
          <w:szCs w:val="96"/>
        </w:rPr>
        <w:t xml:space="preserve"> </w:t>
      </w:r>
      <w:r w:rsidRPr="004C7F0F">
        <w:rPr>
          <w:rFonts w:ascii="黑体" w:eastAsia="黑体" w:hint="eastAsia"/>
          <w:b/>
          <w:sz w:val="96"/>
          <w:szCs w:val="96"/>
        </w:rPr>
        <w:t>章</w:t>
      </w:r>
    </w:p>
    <w:p w:rsidR="00B76218" w:rsidRPr="00900035" w:rsidRDefault="00B76218" w:rsidP="00D7240B">
      <w:pPr>
        <w:ind w:firstLineChars="196" w:firstLine="31680"/>
        <w:rPr>
          <w:rFonts w:ascii="黑体" w:eastAsia="黑体"/>
          <w:b/>
          <w:sz w:val="44"/>
          <w:szCs w:val="44"/>
        </w:rPr>
      </w:pPr>
      <w:r w:rsidRPr="00900035">
        <w:rPr>
          <w:rFonts w:ascii="黑体" w:eastAsia="黑体" w:hint="eastAsia"/>
          <w:b/>
          <w:sz w:val="44"/>
          <w:szCs w:val="44"/>
        </w:rPr>
        <w:t>根据公司生产计划安排，现诚招下列岗位（本工）：</w:t>
      </w:r>
    </w:p>
    <w:tbl>
      <w:tblPr>
        <w:tblW w:w="15452" w:type="dxa"/>
        <w:tblInd w:w="-885" w:type="dxa"/>
        <w:tblLook w:val="00A0"/>
      </w:tblPr>
      <w:tblGrid>
        <w:gridCol w:w="3403"/>
        <w:gridCol w:w="1418"/>
        <w:gridCol w:w="5811"/>
        <w:gridCol w:w="4820"/>
      </w:tblGrid>
      <w:tr w:rsidR="00B76218" w:rsidRPr="00DD0403" w:rsidTr="005C04A2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920EA8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20E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岗位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20E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需求</w:t>
            </w:r>
          </w:p>
          <w:p w:rsidR="00B76218" w:rsidRPr="00920EA8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20E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人数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920EA8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20EA8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要求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900035" w:rsidRDefault="00B76218" w:rsidP="00900035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90003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薪资待遇</w:t>
            </w: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会计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CF5300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女，持相关证书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218" w:rsidRPr="00900035" w:rsidRDefault="00B76218" w:rsidP="005C04A2">
            <w:pPr>
              <w:pStyle w:val="ListParagraph"/>
              <w:widowControl/>
              <w:ind w:left="720" w:firstLineChars="0" w:firstLine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  <w:p w:rsidR="00B76218" w:rsidRPr="005C04A2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实习工资：</w:t>
            </w:r>
            <w:r w:rsidRPr="005C04A2"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>2000-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>40</w:t>
            </w:r>
            <w:r w:rsidRPr="005C04A2"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>00</w:t>
            </w: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元</w:t>
            </w:r>
            <w:r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>/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月</w:t>
            </w: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不等；</w:t>
            </w:r>
            <w:r w:rsidRPr="005C04A2"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>(</w:t>
            </w: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在校生</w:t>
            </w:r>
            <w:r w:rsidRPr="005C04A2"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>)</w:t>
            </w:r>
          </w:p>
          <w:p w:rsidR="00B76218" w:rsidRPr="005C04A2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月薪：</w:t>
            </w:r>
            <w:r w:rsidRPr="005C04A2"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  <w:t>3000-6000</w:t>
            </w: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元不等，加班另算；</w:t>
            </w:r>
          </w:p>
          <w:p w:rsidR="00B76218" w:rsidRPr="005C04A2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缴纳五险；</w:t>
            </w:r>
          </w:p>
          <w:p w:rsidR="00B76218" w:rsidRPr="005C04A2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提供免费接送车；</w:t>
            </w:r>
          </w:p>
          <w:p w:rsidR="00B76218" w:rsidRPr="005C04A2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5C04A2">
              <w:rPr>
                <w:rFonts w:ascii="黑体" w:eastAsia="黑体" w:hAnsi="宋体" w:cs="宋体" w:hint="eastAsia"/>
                <w:b/>
                <w:color w:val="000000"/>
                <w:kern w:val="0"/>
                <w:sz w:val="44"/>
                <w:szCs w:val="44"/>
              </w:rPr>
              <w:t>提供免费午餐、住宿</w:t>
            </w:r>
          </w:p>
          <w:p w:rsidR="00B76218" w:rsidRPr="005C04A2" w:rsidRDefault="00B76218" w:rsidP="005C04A2">
            <w:pPr>
              <w:ind w:left="72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采购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CF5300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英语四级以上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218" w:rsidRPr="005C04A2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电焊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  <w:t>100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CF5300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男女不限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，焊接专业优先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车间技术员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100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船舶类相关专业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设计员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船舶类相关专业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1C1452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切割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CF5300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熟练工或应届毕业生</w:t>
            </w: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1C1452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理料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有相关工作经验者优先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计划</w:t>
            </w: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/</w:t>
            </w: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材料管理员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E741EE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男性，</w:t>
            </w: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大专以上学历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，熟练运用办公软件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5C04A2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维修电工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男性，持证上岗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维修钳工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男性，持证上岗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建造员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CF5300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男性，船舶类相关专业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调试员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男性，船舶类相关专业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</w:tcPr>
          <w:p w:rsidR="00B76218" w:rsidRPr="00900035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  <w:tr w:rsidR="00B76218" w:rsidRPr="00DD0403" w:rsidTr="005C04A2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精控员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218" w:rsidRPr="00CF5300" w:rsidRDefault="00B76218" w:rsidP="00920EA8">
            <w:pPr>
              <w:widowControl/>
              <w:jc w:val="center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18" w:rsidRPr="00CF5300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52"/>
                <w:szCs w:val="52"/>
              </w:rPr>
            </w:pPr>
            <w:r w:rsidRPr="00CF5300">
              <w:rPr>
                <w:rFonts w:ascii="黑体" w:eastAsia="黑体" w:hAnsi="宋体" w:cs="宋体" w:hint="eastAsia"/>
                <w:b/>
                <w:color w:val="000000"/>
                <w:kern w:val="0"/>
                <w:sz w:val="52"/>
                <w:szCs w:val="52"/>
              </w:rPr>
              <w:t>男性，船舶类相关专业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6218" w:rsidRPr="00900035" w:rsidRDefault="00B76218" w:rsidP="00920EA8">
            <w:pPr>
              <w:widowControl/>
              <w:jc w:val="left"/>
              <w:rPr>
                <w:rFonts w:ascii="黑体" w:eastAsia="黑体" w:hAnsi="宋体" w:cs="宋体"/>
                <w:b/>
                <w:color w:val="000000"/>
                <w:kern w:val="0"/>
                <w:sz w:val="44"/>
                <w:szCs w:val="44"/>
              </w:rPr>
            </w:pPr>
          </w:p>
        </w:tc>
      </w:tr>
    </w:tbl>
    <w:p w:rsidR="00B76218" w:rsidRDefault="00B76218"/>
    <w:p w:rsidR="00B76218" w:rsidRDefault="00B76218"/>
    <w:p w:rsidR="00B76218" w:rsidRPr="00900035" w:rsidRDefault="00B76218" w:rsidP="00A66B87">
      <w:pPr>
        <w:ind w:right="570"/>
        <w:jc w:val="left"/>
        <w:rPr>
          <w:rFonts w:ascii="黑体" w:eastAsia="黑体"/>
          <w:b/>
          <w:sz w:val="44"/>
          <w:szCs w:val="44"/>
        </w:rPr>
      </w:pPr>
      <w:r w:rsidRPr="00900035">
        <w:rPr>
          <w:rFonts w:ascii="黑体" w:eastAsia="黑体" w:hint="eastAsia"/>
          <w:b/>
          <w:sz w:val="44"/>
          <w:szCs w:val="44"/>
        </w:rPr>
        <w:t>联系方式：</w:t>
      </w:r>
      <w:r w:rsidRPr="00900035">
        <w:rPr>
          <w:rFonts w:ascii="黑体" w:eastAsia="黑体"/>
          <w:b/>
          <w:sz w:val="44"/>
          <w:szCs w:val="44"/>
        </w:rPr>
        <w:t>0513-86760608</w:t>
      </w:r>
    </w:p>
    <w:p w:rsidR="00B76218" w:rsidRDefault="00B76218" w:rsidP="00A66B87">
      <w:pPr>
        <w:jc w:val="left"/>
        <w:rPr>
          <w:rFonts w:ascii="黑体" w:eastAsia="黑体"/>
          <w:b/>
          <w:sz w:val="44"/>
          <w:szCs w:val="44"/>
        </w:rPr>
      </w:pPr>
      <w:r w:rsidRPr="00900035">
        <w:rPr>
          <w:rFonts w:ascii="黑体" w:eastAsia="黑体" w:hint="eastAsia"/>
          <w:b/>
          <w:sz w:val="44"/>
          <w:szCs w:val="44"/>
        </w:rPr>
        <w:t>公司地址：江苏省南通市通州区沿江工业园区</w:t>
      </w:r>
    </w:p>
    <w:p w:rsidR="00B76218" w:rsidRDefault="00B76218" w:rsidP="00A66B87">
      <w:pPr>
        <w:jc w:val="left"/>
        <w:rPr>
          <w:rFonts w:ascii="黑体" w:eastAsia="黑体"/>
          <w:b/>
          <w:sz w:val="44"/>
          <w:szCs w:val="44"/>
        </w:rPr>
      </w:pPr>
    </w:p>
    <w:p w:rsidR="00B76218" w:rsidRDefault="00B76218" w:rsidP="00A66B87">
      <w:pPr>
        <w:jc w:val="right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江苏韩通船舶重工有限公司</w:t>
      </w:r>
    </w:p>
    <w:p w:rsidR="00B76218" w:rsidRPr="00A66B87" w:rsidRDefault="00B76218" w:rsidP="00A66B87">
      <w:pPr>
        <w:jc w:val="left"/>
        <w:rPr>
          <w:sz w:val="44"/>
          <w:szCs w:val="44"/>
        </w:rPr>
      </w:pPr>
    </w:p>
    <w:sectPr w:rsidR="00B76218" w:rsidRPr="00A66B87" w:rsidSect="00D4675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218" w:rsidRDefault="00B76218" w:rsidP="00CF5300">
      <w:r>
        <w:separator/>
      </w:r>
    </w:p>
  </w:endnote>
  <w:endnote w:type="continuationSeparator" w:id="0">
    <w:p w:rsidR="00B76218" w:rsidRDefault="00B76218" w:rsidP="00CF5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218" w:rsidRDefault="00B76218" w:rsidP="00CF5300">
      <w:r>
        <w:separator/>
      </w:r>
    </w:p>
  </w:footnote>
  <w:footnote w:type="continuationSeparator" w:id="0">
    <w:p w:rsidR="00B76218" w:rsidRDefault="00B76218" w:rsidP="00CF5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2D1C"/>
    <w:multiLevelType w:val="hybridMultilevel"/>
    <w:tmpl w:val="F696A082"/>
    <w:lvl w:ilvl="0" w:tplc="CA047EA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EA8"/>
    <w:rsid w:val="000D1EA7"/>
    <w:rsid w:val="000F4437"/>
    <w:rsid w:val="001C1452"/>
    <w:rsid w:val="00256E2B"/>
    <w:rsid w:val="002720A7"/>
    <w:rsid w:val="002E417C"/>
    <w:rsid w:val="00445F52"/>
    <w:rsid w:val="004C7F0F"/>
    <w:rsid w:val="004D6A0A"/>
    <w:rsid w:val="00511176"/>
    <w:rsid w:val="005C04A2"/>
    <w:rsid w:val="005D06CF"/>
    <w:rsid w:val="006C4FC6"/>
    <w:rsid w:val="00724F8A"/>
    <w:rsid w:val="00771B16"/>
    <w:rsid w:val="00893FD8"/>
    <w:rsid w:val="00900035"/>
    <w:rsid w:val="00920EA8"/>
    <w:rsid w:val="00A63F9F"/>
    <w:rsid w:val="00A66B87"/>
    <w:rsid w:val="00AE114A"/>
    <w:rsid w:val="00B374D2"/>
    <w:rsid w:val="00B76218"/>
    <w:rsid w:val="00BA12B0"/>
    <w:rsid w:val="00C72B45"/>
    <w:rsid w:val="00CF5300"/>
    <w:rsid w:val="00D4675E"/>
    <w:rsid w:val="00D7240B"/>
    <w:rsid w:val="00DD0403"/>
    <w:rsid w:val="00E150BA"/>
    <w:rsid w:val="00E259C8"/>
    <w:rsid w:val="00E741EE"/>
    <w:rsid w:val="00ED70EB"/>
    <w:rsid w:val="00F36D18"/>
    <w:rsid w:val="00F4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1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0EA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92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0EA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F5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530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64</Words>
  <Characters>368</Characters>
  <Application>Microsoft Office Outlook</Application>
  <DocSecurity>0</DocSecurity>
  <Lines>0</Lines>
  <Paragraphs>0</Paragraphs>
  <ScaleCrop>false</ScaleCrop>
  <Company>韩通船舶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韩通船舶</dc:creator>
  <cp:keywords/>
  <dc:description/>
  <cp:lastModifiedBy>微软用户</cp:lastModifiedBy>
  <cp:revision>10</cp:revision>
  <cp:lastPrinted>2014-05-27T07:29:00Z</cp:lastPrinted>
  <dcterms:created xsi:type="dcterms:W3CDTF">2014-05-07T00:19:00Z</dcterms:created>
  <dcterms:modified xsi:type="dcterms:W3CDTF">2014-06-19T00:09:00Z</dcterms:modified>
</cp:coreProperties>
</file>